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etheridge-profile"/>
    <w:p>
      <w:pPr>
        <w:pStyle w:val="Heading1"/>
      </w:pPr>
      <w:r>
        <w:t xml:space="preserve">Etheridge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39,199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Georgetown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Etheridge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$37,127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1154 - North Queensland Bushfires (4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1104 - North Queensland Monsoon Trough (12 - 22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2025-01-02T01:48:56Z</dcterms:created>
  <dcterms:modified xsi:type="dcterms:W3CDTF">2025-01-02T01:48:56Z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